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BE128D" w:rsidRDefault="00BE128D" w:rsidP="00370F5F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BE128D" w:rsidRPr="00D7273A" w:rsidRDefault="00BE128D" w:rsidP="00370F5F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</w:rPr>
      </w:pPr>
      <w:r w:rsidRPr="00D7273A">
        <w:rPr>
          <w:rFonts w:ascii="Times New Roman" w:hAnsi="Times New Roman"/>
          <w:b/>
          <w:sz w:val="56"/>
          <w:szCs w:val="56"/>
        </w:rPr>
        <w:t>Конспект</w:t>
      </w:r>
    </w:p>
    <w:p w:rsidR="00BE128D" w:rsidRPr="00370F5F" w:rsidRDefault="00BE128D" w:rsidP="00370F5F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</w:t>
      </w:r>
      <w:r w:rsidRPr="00370F5F">
        <w:rPr>
          <w:rFonts w:ascii="Times New Roman" w:hAnsi="Times New Roman"/>
          <w:b/>
          <w:sz w:val="48"/>
          <w:szCs w:val="48"/>
        </w:rPr>
        <w:t>анятия по развитию речи и правильному произношению для детей</w:t>
      </w:r>
      <w:r>
        <w:rPr>
          <w:rFonts w:ascii="Times New Roman" w:hAnsi="Times New Roman"/>
          <w:b/>
          <w:sz w:val="48"/>
          <w:szCs w:val="48"/>
        </w:rPr>
        <w:t xml:space="preserve">    </w:t>
      </w:r>
      <w:r w:rsidRPr="00370F5F">
        <w:rPr>
          <w:rFonts w:ascii="Times New Roman" w:hAnsi="Times New Roman"/>
          <w:b/>
          <w:sz w:val="48"/>
          <w:szCs w:val="48"/>
        </w:rPr>
        <w:t xml:space="preserve"> с ЗПР (6 лет).</w:t>
      </w:r>
    </w:p>
    <w:p w:rsidR="00BE128D" w:rsidRDefault="00BE128D" w:rsidP="00370F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370F5F">
      <w:pPr>
        <w:tabs>
          <w:tab w:val="left" w:pos="1399"/>
          <w:tab w:val="center" w:pos="496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Учитель- дефектолог : </w:t>
      </w: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Артеменко Светлана Ивановна.</w:t>
      </w: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128D" w:rsidRPr="00370F5F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г.Сальск 2023</w:t>
      </w:r>
      <w:r w:rsidRPr="00370F5F">
        <w:rPr>
          <w:rFonts w:ascii="Times New Roman" w:hAnsi="Times New Roman"/>
          <w:b/>
          <w:sz w:val="18"/>
          <w:szCs w:val="18"/>
        </w:rPr>
        <w:t>г.</w:t>
      </w: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>Тема: «Звук К»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06D0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научить четко произносить звук «К».</w:t>
      </w:r>
    </w:p>
    <w:p w:rsidR="00BE128D" w:rsidRPr="00370F5F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0F5F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F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Развивать фонематический слух по определению гласного звука в начале слова и слухового восприятия.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2.Развивать умение отвечать на поставленные вопросы простыми предложениями, с использованием косвенных падежей.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3.Накапливать и активизировать  пассивный словарь, уметь выделять из целого на части.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реализации: </w:t>
      </w:r>
      <w:r>
        <w:rPr>
          <w:rFonts w:ascii="Times New Roman" w:hAnsi="Times New Roman"/>
          <w:sz w:val="28"/>
          <w:szCs w:val="28"/>
        </w:rPr>
        <w:t>игрушка «кот», индивидуальные карточки, билеты.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Картинки: </w:t>
      </w:r>
      <w:r>
        <w:rPr>
          <w:rFonts w:ascii="Times New Roman" w:hAnsi="Times New Roman"/>
          <w:sz w:val="28"/>
          <w:szCs w:val="28"/>
        </w:rPr>
        <w:t>сливы, яблоки, кастрюля, кукурузные зёрна, трава, корки, кочан капусты, яблочный  напиток.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</w:rPr>
        <w:t xml:space="preserve"> Ребята, сегодня мы с вами отправимся в видео зал. Но прежде, чем попасть туда, я всем раздам волшебные билетики. На каждом билетике написана гласная буква, вы должны назвать, что нарисовано и есть ли данная буква в этом слове. А теперь найдите букву на стульчике и садитесь.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вчера я была в лесу, встретила Деда Мороза. Он передал вам два мешочка и просил, чтобы вы угадали, что лежит в мешочках.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ЗАГАДКИ: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Рано, рано, по утру,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 она «Му-Му».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 пьёт, песенку поёт,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умывается,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водой не знается?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что есть общего у котика и коровы, и у всех животных?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(Голова, туловище, ноги).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Вместе произносим слова «ко-ро-ва» (отхлопав).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Сколько в этом слове слогов? (3)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в слове «кот»? (1).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 какой вы слышите первый звук?  (К-К).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что есть на голове коровы? (Рога).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Чем смотрит корова? (Глазами).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Чем дышит корова? (Ноздри).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2B54">
        <w:rPr>
          <w:rFonts w:ascii="Times New Roman" w:hAnsi="Times New Roman"/>
          <w:sz w:val="28"/>
          <w:szCs w:val="28"/>
        </w:rPr>
        <w:t>Чем жуёт траву корова?</w:t>
      </w:r>
      <w:r>
        <w:rPr>
          <w:rFonts w:ascii="Times New Roman" w:hAnsi="Times New Roman"/>
          <w:sz w:val="28"/>
          <w:szCs w:val="28"/>
        </w:rPr>
        <w:t xml:space="preserve"> (Ртом).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</w:rPr>
        <w:t xml:space="preserve"> Кто скажет, что это у коровы ? (Вымя. В нём находится 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молоко).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Зачем корове нужен хвост? (Для того, чтобы отгоняла мух 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других насекомых).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ног у коровы (4).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ног у коровы? (4).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Что вместо пальцев на ногах? (Копыта).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научим язычок произносить звук «К». Однажды сидел язычок в своём домике. Скучно ему стало. Он вышел на улицу. А на улице светило яркое солнышко. Оно улыбнулось язычку. Возле лужицы язычок увидел птичку. Она стояла и пила водичку из лужицы (наклонила голову и клювиком пьёт водичку). И вдруг птичка поперхнулась и закашляла и произнесла звук «К-К».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Звук «К» (согласный и глухой). Давайте вместе с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воспитателем дружно скажем и весело покажем: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Ак-ак-ак (3 хлопка) – вырос в поле мак,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Ок-ок-ок (3 хлопка) – покатился колобок.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Ук-ук-ук (3 хлопка) – по стене ползёт паук.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а что-то наши пальчики грустят. Давайте  их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развеселим.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Во дворе у брата,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Бегали котята.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Испугавшись щелчка,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 раза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Разбежались кто куда.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я для вас приготовила интересную сказку. А называется она: «Как варить компот».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Кто из животных варил компот? ( Вставляю в домик картинки с животными). Я сейчас всем раздам маски, и мы научим зверей варить компот, но прежде мы с вами поиграем в игру «Кто в домике живёт?».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из окошек уберу несколько животных, а вы мне скажите,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кого не стало в домике.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давайте сварим компот, как варили его звери?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Курочка принесла зерно (закладываем кастрюлю).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Дети, как вы думаете, вкусный сварили звери компот? 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(Нет).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Эта картинка означает, что такой компот пить нельзя.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 почему? Правильно. Компот варят из фруктов.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 вы хотите сварить вкусный компот? (Я каждому раздам кастрюлю, а вы должны отобрать фрукты, из которых можно варить компот).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Молодцы! Вы сегодня хорошо поработали, я для вас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приготовила вкусный подарок.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у меня в руках? (Банка).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Какой напиток? (Яблочный). </w:t>
      </w:r>
    </w:p>
    <w:p w:rsidR="00BE128D" w:rsidRDefault="00BE128D" w:rsidP="00DD6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догадались? (По этикетке).</w:t>
      </w:r>
    </w:p>
    <w:p w:rsidR="00BE128D" w:rsidRDefault="00BE128D" w:rsidP="00370F5F">
      <w:pPr>
        <w:spacing w:after="0" w:line="240" w:lineRule="auto"/>
        <w:ind w:firstLine="567"/>
        <w:jc w:val="both"/>
      </w:pPr>
      <w:r w:rsidRPr="00912B54">
        <w:rPr>
          <w:rFonts w:ascii="Times New Roman" w:hAnsi="Times New Roman"/>
          <w:sz w:val="28"/>
          <w:szCs w:val="28"/>
          <w:u w:val="single"/>
        </w:rPr>
        <w:t>Дефектолог-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Во второй половине дня вместе с воспитателем пригласите детей из других групп. Вы им покажите и расскажите как звери варили компот.</w:t>
      </w:r>
    </w:p>
    <w:sectPr w:rsidR="00BE128D" w:rsidSect="00A3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28D" w:rsidRDefault="00BE128D" w:rsidP="00370F5F">
      <w:pPr>
        <w:spacing w:after="0" w:line="240" w:lineRule="auto"/>
      </w:pPr>
      <w:r>
        <w:separator/>
      </w:r>
    </w:p>
  </w:endnote>
  <w:endnote w:type="continuationSeparator" w:id="1">
    <w:p w:rsidR="00BE128D" w:rsidRDefault="00BE128D" w:rsidP="0037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28D" w:rsidRDefault="00BE128D" w:rsidP="00370F5F">
      <w:pPr>
        <w:spacing w:after="0" w:line="240" w:lineRule="auto"/>
      </w:pPr>
      <w:r>
        <w:separator/>
      </w:r>
    </w:p>
  </w:footnote>
  <w:footnote w:type="continuationSeparator" w:id="1">
    <w:p w:rsidR="00BE128D" w:rsidRDefault="00BE128D" w:rsidP="0037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90D"/>
    <w:rsid w:val="001F6C1C"/>
    <w:rsid w:val="0029358E"/>
    <w:rsid w:val="00370F5F"/>
    <w:rsid w:val="004C245A"/>
    <w:rsid w:val="00912B54"/>
    <w:rsid w:val="009706D0"/>
    <w:rsid w:val="00A319A3"/>
    <w:rsid w:val="00AD5D25"/>
    <w:rsid w:val="00BE128D"/>
    <w:rsid w:val="00C66438"/>
    <w:rsid w:val="00CE4336"/>
    <w:rsid w:val="00D36E9D"/>
    <w:rsid w:val="00D7273A"/>
    <w:rsid w:val="00D76DEE"/>
    <w:rsid w:val="00D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0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4C245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kern w:val="36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245A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24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45A"/>
    <w:rPr>
      <w:rFonts w:ascii="Times New Roman" w:hAnsi="Times New Roman" w:cs="Times New Roman"/>
      <w:kern w:val="36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245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245A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4C245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C245A"/>
    <w:rPr>
      <w:rFonts w:ascii="Times New Roman" w:hAnsi="Times New Roman" w:cs="Times New Roman"/>
      <w:b/>
    </w:rPr>
  </w:style>
  <w:style w:type="character" w:styleId="Strong">
    <w:name w:val="Strong"/>
    <w:basedOn w:val="DefaultParagraphFont"/>
    <w:uiPriority w:val="99"/>
    <w:qFormat/>
    <w:rsid w:val="004C245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37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F5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37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F5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637</Words>
  <Characters>3634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</cp:revision>
  <dcterms:created xsi:type="dcterms:W3CDTF">2015-02-04T17:38:00Z</dcterms:created>
  <dcterms:modified xsi:type="dcterms:W3CDTF">2025-03-18T05:13:00Z</dcterms:modified>
</cp:coreProperties>
</file>